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A9" w:rsidRDefault="00A406A9">
      <w:pPr>
        <w:rPr>
          <w:rFonts w:ascii="Arial" w:hAnsi="Arial"/>
        </w:rPr>
        <w:sectPr w:rsidR="00A406A9" w:rsidSect="001F157E">
          <w:headerReference w:type="first" r:id="rId8"/>
          <w:footerReference w:type="first" r:id="rId9"/>
          <w:pgSz w:w="12240" w:h="15840" w:code="1"/>
          <w:pgMar w:top="1526" w:right="1440" w:bottom="720" w:left="1440" w:header="720" w:footer="144" w:gutter="0"/>
          <w:cols w:space="720"/>
          <w:titlePg/>
        </w:sectPr>
      </w:pPr>
    </w:p>
    <w:p w:rsidR="004E7089" w:rsidRPr="008168FE" w:rsidRDefault="004E7089" w:rsidP="004E7089">
      <w:pPr>
        <w:pStyle w:val="Title"/>
        <w:rPr>
          <w:rFonts w:ascii="Times New Roman" w:hAnsi="Times New Roman" w:cs="Times New Roman"/>
        </w:rPr>
      </w:pPr>
      <w:r w:rsidRPr="008168FE">
        <w:rPr>
          <w:rFonts w:ascii="Times New Roman" w:hAnsi="Times New Roman" w:cs="Times New Roman"/>
        </w:rPr>
        <w:t>Workforce</w:t>
      </w:r>
      <w:r w:rsidRPr="008168FE">
        <w:rPr>
          <w:rFonts w:ascii="Times New Roman" w:hAnsi="Times New Roman" w:cs="Times New Roman"/>
          <w:spacing w:val="-2"/>
        </w:rPr>
        <w:t xml:space="preserve"> </w:t>
      </w:r>
      <w:r w:rsidRPr="008168FE">
        <w:rPr>
          <w:rFonts w:ascii="Times New Roman" w:hAnsi="Times New Roman" w:cs="Times New Roman"/>
        </w:rPr>
        <w:t>Investment</w:t>
      </w:r>
      <w:r w:rsidRPr="008168FE">
        <w:rPr>
          <w:rFonts w:ascii="Times New Roman" w:hAnsi="Times New Roman" w:cs="Times New Roman"/>
          <w:spacing w:val="-4"/>
        </w:rPr>
        <w:t xml:space="preserve"> </w:t>
      </w:r>
      <w:r w:rsidRPr="008168FE">
        <w:rPr>
          <w:rFonts w:ascii="Times New Roman" w:hAnsi="Times New Roman" w:cs="Times New Roman"/>
        </w:rPr>
        <w:t>Council</w:t>
      </w:r>
      <w:r w:rsidRPr="008168FE">
        <w:rPr>
          <w:rFonts w:ascii="Times New Roman" w:hAnsi="Times New Roman" w:cs="Times New Roman"/>
          <w:spacing w:val="-1"/>
        </w:rPr>
        <w:t xml:space="preserve"> </w:t>
      </w:r>
      <w:r w:rsidRPr="008168FE">
        <w:rPr>
          <w:rFonts w:ascii="Times New Roman" w:hAnsi="Times New Roman" w:cs="Times New Roman"/>
        </w:rPr>
        <w:t>Meeting</w:t>
      </w:r>
    </w:p>
    <w:p w:rsidR="004E7089" w:rsidRPr="008168FE" w:rsidRDefault="004E7089" w:rsidP="004E7089">
      <w:pPr>
        <w:pStyle w:val="BodyText"/>
        <w:spacing w:before="3"/>
        <w:rPr>
          <w:b/>
          <w:sz w:val="16"/>
        </w:rPr>
      </w:pPr>
    </w:p>
    <w:p w:rsidR="008D45B7" w:rsidRDefault="008D45B7" w:rsidP="004E7089">
      <w:pPr>
        <w:pStyle w:val="BodyText"/>
        <w:ind w:left="899" w:right="897"/>
        <w:jc w:val="center"/>
        <w:rPr>
          <w:sz w:val="24"/>
        </w:rPr>
      </w:pPr>
    </w:p>
    <w:p w:rsidR="004E7089" w:rsidRPr="008168FE" w:rsidRDefault="00A24D79" w:rsidP="004E7089">
      <w:pPr>
        <w:pStyle w:val="BodyText"/>
        <w:ind w:left="899" w:right="897"/>
        <w:jc w:val="center"/>
        <w:rPr>
          <w:sz w:val="24"/>
        </w:rPr>
      </w:pPr>
      <w:r>
        <w:rPr>
          <w:sz w:val="24"/>
        </w:rPr>
        <w:t>July 17</w:t>
      </w:r>
      <w:r w:rsidR="004E7089" w:rsidRPr="008168FE">
        <w:rPr>
          <w:sz w:val="24"/>
        </w:rPr>
        <w:t>, 2025</w:t>
      </w:r>
    </w:p>
    <w:p w:rsidR="004E7089" w:rsidRPr="008168FE" w:rsidRDefault="004E7089" w:rsidP="004E7089">
      <w:pPr>
        <w:pStyle w:val="BodyText"/>
        <w:ind w:left="898" w:right="899"/>
        <w:jc w:val="center"/>
        <w:rPr>
          <w:sz w:val="24"/>
        </w:rPr>
      </w:pPr>
      <w:r w:rsidRPr="008168FE">
        <w:rPr>
          <w:sz w:val="24"/>
        </w:rPr>
        <w:t>10:00 AM – 12:00 PM</w:t>
      </w:r>
    </w:p>
    <w:p w:rsidR="004E7089" w:rsidRPr="008168FE" w:rsidRDefault="004E7089" w:rsidP="004E7089">
      <w:pPr>
        <w:pStyle w:val="BodyText"/>
      </w:pPr>
    </w:p>
    <w:p w:rsidR="004E7089" w:rsidRPr="00A24D79" w:rsidRDefault="00A24D79" w:rsidP="004E7089">
      <w:pPr>
        <w:jc w:val="center"/>
        <w:rPr>
          <w:b/>
          <w:sz w:val="24"/>
          <w:szCs w:val="24"/>
        </w:rPr>
      </w:pPr>
      <w:r w:rsidRPr="00A24D79">
        <w:rPr>
          <w:b/>
          <w:sz w:val="24"/>
          <w:szCs w:val="24"/>
        </w:rPr>
        <w:t>EBR-CTEC Building</w:t>
      </w:r>
    </w:p>
    <w:p w:rsidR="004E7089" w:rsidRPr="008168FE" w:rsidRDefault="00A24D79" w:rsidP="004E70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2101 </w:t>
      </w:r>
      <w:proofErr w:type="spellStart"/>
      <w:r>
        <w:rPr>
          <w:sz w:val="24"/>
          <w:szCs w:val="24"/>
        </w:rPr>
        <w:t>Lobdell</w:t>
      </w:r>
      <w:proofErr w:type="spellEnd"/>
      <w:r>
        <w:rPr>
          <w:sz w:val="24"/>
          <w:szCs w:val="24"/>
        </w:rPr>
        <w:t xml:space="preserve"> Blvd.</w:t>
      </w:r>
    </w:p>
    <w:p w:rsidR="004E7089" w:rsidRPr="008168FE" w:rsidRDefault="004E7089" w:rsidP="004E7089">
      <w:pPr>
        <w:jc w:val="center"/>
      </w:pPr>
      <w:r w:rsidRPr="008168FE">
        <w:rPr>
          <w:sz w:val="24"/>
          <w:szCs w:val="24"/>
        </w:rPr>
        <w:t>Baton Rouge, LA 7080</w:t>
      </w:r>
      <w:r w:rsidR="00A24D79">
        <w:rPr>
          <w:sz w:val="24"/>
          <w:szCs w:val="24"/>
        </w:rPr>
        <w:t>6</w:t>
      </w:r>
    </w:p>
    <w:p w:rsidR="004E7089" w:rsidRDefault="004E7089" w:rsidP="004E7089">
      <w:pPr>
        <w:pStyle w:val="BodyText"/>
        <w:rPr>
          <w:sz w:val="28"/>
        </w:rPr>
      </w:pPr>
    </w:p>
    <w:p w:rsidR="00A24D79" w:rsidRDefault="00A24D79" w:rsidP="004E7089">
      <w:pPr>
        <w:pStyle w:val="BodyText"/>
        <w:rPr>
          <w:sz w:val="28"/>
        </w:rPr>
      </w:pPr>
    </w:p>
    <w:p w:rsidR="00A24D79" w:rsidRDefault="00A24D79" w:rsidP="004E7089">
      <w:pPr>
        <w:pStyle w:val="BodyText"/>
        <w:rPr>
          <w:sz w:val="28"/>
        </w:rPr>
      </w:pPr>
      <w:r>
        <w:rPr>
          <w:sz w:val="28"/>
        </w:rPr>
        <w:t>Agenda is forth c</w:t>
      </w:r>
      <w:bookmarkStart w:id="0" w:name="_GoBack"/>
      <w:bookmarkEnd w:id="0"/>
      <w:r>
        <w:rPr>
          <w:sz w:val="28"/>
        </w:rPr>
        <w:t>oming.</w:t>
      </w:r>
    </w:p>
    <w:sectPr w:rsidR="00A24D79" w:rsidSect="001F157E">
      <w:type w:val="continuous"/>
      <w:pgSz w:w="12240" w:h="15840" w:code="1"/>
      <w:pgMar w:top="1526" w:right="1440" w:bottom="720" w:left="1440" w:header="720" w:footer="14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89" w:rsidRDefault="004E7089">
      <w:r>
        <w:separator/>
      </w:r>
    </w:p>
  </w:endnote>
  <w:endnote w:type="continuationSeparator" w:id="0">
    <w:p w:rsidR="004E7089" w:rsidRDefault="004E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</w:p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  <w:r>
      <w:rPr>
        <w:rFonts w:ascii="Arial" w:hAnsi="Arial" w:cs="Arial"/>
        <w:color w:val="2D373C"/>
        <w:spacing w:val="5"/>
        <w:kern w:val="10"/>
        <w:sz w:val="12"/>
      </w:rPr>
      <w:t xml:space="preserve">|     Equal Opportunity Employer/Program     |     Auxiliary aids and services are available upon request to individuals with disabilities  •  </w:t>
    </w:r>
    <w:r>
      <w:rPr>
        <w:rFonts w:ascii="Arial" w:hAnsi="Arial" w:cs="Arial"/>
        <w:color w:val="009600"/>
        <w:spacing w:val="5"/>
        <w:kern w:val="10"/>
        <w:sz w:val="12"/>
      </w:rPr>
      <w:t>TDD#</w:t>
    </w:r>
    <w:r>
      <w:rPr>
        <w:rFonts w:ascii="Arial" w:hAnsi="Arial" w:cs="Arial"/>
        <w:color w:val="2D373C"/>
        <w:spacing w:val="5"/>
        <w:kern w:val="10"/>
        <w:sz w:val="12"/>
      </w:rPr>
      <w:t xml:space="preserve"> 800-259-5154     |</w:t>
    </w:r>
  </w:p>
  <w:p w:rsidR="00255628" w:rsidRDefault="00255628">
    <w:pPr>
      <w:pStyle w:val="Footer"/>
      <w:jc w:val="center"/>
      <w:rPr>
        <w:color w:val="14284D"/>
        <w:sz w:val="22"/>
        <w:szCs w:val="22"/>
      </w:rPr>
    </w:pPr>
  </w:p>
  <w:p w:rsidR="00255628" w:rsidRDefault="0025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89" w:rsidRDefault="004E7089">
      <w:r>
        <w:separator/>
      </w:r>
    </w:p>
  </w:footnote>
  <w:footnote w:type="continuationSeparator" w:id="0">
    <w:p w:rsidR="004E7089" w:rsidRDefault="004E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B5" w:rsidRDefault="002E68A4" w:rsidP="00A656B5">
    <w:pPr>
      <w:pStyle w:val="Header"/>
    </w:pPr>
    <w:r>
      <w:rPr>
        <w:noProof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359572</wp:posOffset>
          </wp:positionH>
          <wp:positionV relativeFrom="paragraph">
            <wp:posOffset>361315</wp:posOffset>
          </wp:positionV>
          <wp:extent cx="1611128" cy="768096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128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32805" cy="372745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6B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179E440" wp14:editId="6C365618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4800600" cy="2540"/>
              <wp:effectExtent l="0" t="0" r="0" b="0"/>
              <wp:wrapNone/>
              <wp:docPr id="1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1A8A3" id="Line 1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6in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" stroked="f" strokecolor="white"/>
          </w:pict>
        </mc:Fallback>
      </mc:AlternateContent>
    </w:r>
  </w:p>
  <w:p w:rsidR="00A656B5" w:rsidRDefault="00A656B5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8DB806F" wp14:editId="47DB00A9">
              <wp:simplePos x="0" y="0"/>
              <wp:positionH relativeFrom="column">
                <wp:posOffset>1448435</wp:posOffset>
              </wp:positionH>
              <wp:positionV relativeFrom="paragraph">
                <wp:posOffset>279400</wp:posOffset>
              </wp:positionV>
              <wp:extent cx="685800" cy="22860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0F3B2" id="Rectangle 24" o:spid="_x0000_s1026" style="position:absolute;margin-left:114.05pt;margin-top:22pt;width:5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TrQIAAKU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37B5212C" wp14:editId="3AC65D4A">
              <wp:simplePos x="0" y="0"/>
              <wp:positionH relativeFrom="column">
                <wp:posOffset>644525</wp:posOffset>
              </wp:positionH>
              <wp:positionV relativeFrom="paragraph">
                <wp:posOffset>132080</wp:posOffset>
              </wp:positionV>
              <wp:extent cx="4800600" cy="254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5DF91" id="Line 21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4pt" to="42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" stroked="f" strokecolor="white"/>
          </w:pict>
        </mc:Fallback>
      </mc:AlternateContent>
    </w:r>
  </w:p>
  <w:p w:rsidR="00A656B5" w:rsidRDefault="002E68A4" w:rsidP="00A656B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2045335</wp:posOffset>
              </wp:positionH>
              <wp:positionV relativeFrom="paragraph">
                <wp:posOffset>37354</wp:posOffset>
              </wp:positionV>
              <wp:extent cx="3931920" cy="369570"/>
              <wp:effectExtent l="0" t="0" r="1143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1920" cy="369570"/>
                        <a:chOff x="0" y="0"/>
                        <a:chExt cx="3932218" cy="369871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78006" y="0"/>
                          <a:ext cx="13017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1001 North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23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  <w:vertAlign w:val="superscript"/>
                              </w:rPr>
                              <w:t>rd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Street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Post Office Box 94094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Baton Rouge, LA  70804-9094</w:t>
                            </w:r>
                          </w:p>
                          <w:p w:rsidR="00A656B5" w:rsidRPr="0097615E" w:rsidRDefault="00A656B5" w:rsidP="00A656B5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542780" y="13001"/>
                          <a:ext cx="8320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(O)</w:t>
                            </w:r>
                            <w:r w:rsidR="00594A1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225-342-5899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(F)</w:t>
                            </w:r>
                            <w:r w:rsidR="005B37C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</w:t>
                            </w:r>
                            <w:r w:rsidR="0057455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2051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www.laworks.net</w:t>
                            </w: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/>
                                <w:b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1447439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3"/>
                      <wps:cNvCnPr>
                        <a:cxnSpLocks noChangeShapeType="1"/>
                      </wps:cNvCnPr>
                      <wps:spPr bwMode="auto">
                        <a:xfrm flipV="1">
                          <a:off x="2405176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509183" y="43337"/>
                          <a:ext cx="1423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F2A" w:rsidRPr="00B404E0" w:rsidRDefault="006B5F2A" w:rsidP="006B5F2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eff Landry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Governor</w:t>
                            </w:r>
                          </w:p>
                          <w:p w:rsidR="006B5F2A" w:rsidRPr="00B404E0" w:rsidRDefault="006B5F2A" w:rsidP="006B5F2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81F3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Susana Schowen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Secretary</w:t>
                            </w:r>
                          </w:p>
                          <w:p w:rsidR="006B5F2A" w:rsidRPr="00B404E0" w:rsidRDefault="006B5F2A" w:rsidP="006B5F2A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0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" o:spid="_x0000_s1026" style="position:absolute;margin-left:161.05pt;margin-top:2.95pt;width:309.6pt;height:29.1pt;z-index:251677184" coordsize="39322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780;width:1301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1001 North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23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  <w:vertAlign w:val="superscript"/>
                        </w:rPr>
                        <w:t>rd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Street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Post Office Box 94094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Baton Rouge, LA  70804-9094</w:t>
                      </w:r>
                    </w:p>
                    <w:p w:rsidR="00A656B5" w:rsidRPr="0097615E" w:rsidRDefault="00A656B5" w:rsidP="00A656B5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  <v:shape id="Text Box 19" o:spid="_x0000_s1028" type="#_x0000_t202" style="position:absolute;left:15427;top:130;width:8321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(O)</w:t>
                      </w:r>
                      <w:r w:rsidR="00594A14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225-342-5899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(F)</w:t>
                      </w:r>
                      <w:r w:rsidR="005B37C9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</w:t>
                      </w:r>
                      <w:r w:rsidR="00574554">
                        <w:rPr>
                          <w:rFonts w:ascii="Arial" w:hAnsi="Arial" w:cs="Arial"/>
                          <w:sz w:val="15"/>
                          <w:szCs w:val="15"/>
                        </w:rPr>
                        <w:t>2051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www.laworks.net</w:t>
                      </w: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/>
                          <w:b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29" style="position:absolute;flip:y;visibility:visible;mso-wrap-style:square" from="14474,130" to="14480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" strokecolor="#2d373c" strokeweight=".5pt"/>
              <v:line id="Line 23" o:spid="_x0000_s1030" style="position:absolute;flip:y;visibility:visible;mso-wrap-style:square" from="24051,130" to="24058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" strokecolor="#2d373c" strokeweight=".5pt"/>
              <v:shape id="Text Box 20" o:spid="_x0000_s1031" type="#_x0000_t202" style="position:absolute;left:25091;top:433;width:1423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6B5F2A" w:rsidRPr="00B404E0" w:rsidRDefault="006B5F2A" w:rsidP="006B5F2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eff Landry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Governor</w:t>
                      </w:r>
                    </w:p>
                    <w:p w:rsidR="006B5F2A" w:rsidRPr="00B404E0" w:rsidRDefault="006B5F2A" w:rsidP="006B5F2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81F3C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Susana Schowen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Secretary</w:t>
                      </w:r>
                    </w:p>
                    <w:p w:rsidR="006B5F2A" w:rsidRPr="00B404E0" w:rsidRDefault="006B5F2A" w:rsidP="006B5F2A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32" style="position:absolute;flip:y;visibility:visible;mso-wrap-style:square" from="0,130" to="6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" strokecolor="#2d373c" strokeweight=".5pt"/>
            </v:group>
          </w:pict>
        </mc:Fallback>
      </mc:AlternateContent>
    </w:r>
  </w:p>
  <w:p w:rsidR="00A656B5" w:rsidRDefault="00A656B5" w:rsidP="00A656B5">
    <w:pPr>
      <w:pStyle w:val="Header"/>
    </w:pPr>
  </w:p>
  <w:p w:rsidR="00A656B5" w:rsidRDefault="00B404E0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2119745</wp:posOffset>
              </wp:positionH>
              <wp:positionV relativeFrom="paragraph">
                <wp:posOffset>130876</wp:posOffset>
              </wp:positionV>
              <wp:extent cx="3776354" cy="228600"/>
              <wp:effectExtent l="0" t="0" r="14605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5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B5" w:rsidRPr="004C26EB" w:rsidRDefault="00594A14" w:rsidP="00CD051C">
                          <w:pPr>
                            <w:tabs>
                              <w:tab w:val="right" w:pos="684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2D373C"/>
                            </w:rPr>
                          </w:pPr>
                          <w:r>
                            <w:rPr>
                              <w:rFonts w:ascii="Arial (W1)" w:hAnsi="Arial (W1)" w:cs="Arial"/>
                              <w:b/>
                            </w:rPr>
                            <w:t>Workforce Investment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3" type="#_x0000_t202" style="position:absolute;margin-left:166.9pt;margin-top:10.3pt;width:297.35pt;height:1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" filled="f" stroked="f">
              <v:textbox inset="0,0,0,0">
                <w:txbxContent>
                  <w:p w:rsidR="00A656B5" w:rsidRPr="004C26EB" w:rsidRDefault="00594A14" w:rsidP="00CD051C">
                    <w:pPr>
                      <w:tabs>
                        <w:tab w:val="right" w:pos="6840"/>
                      </w:tabs>
                      <w:jc w:val="center"/>
                      <w:rPr>
                        <w:rFonts w:ascii="Arial" w:hAnsi="Arial" w:cs="Arial"/>
                        <w:b/>
                        <w:color w:val="2D373C"/>
                      </w:rPr>
                    </w:pPr>
                    <w:r>
                      <w:rPr>
                        <w:rFonts w:ascii="Arial (W1)" w:hAnsi="Arial (W1)" w:cs="Arial"/>
                        <w:b/>
                      </w:rPr>
                      <w:t>Workforce Investment Council</w:t>
                    </w:r>
                  </w:p>
                </w:txbxContent>
              </v:textbox>
            </v:shape>
          </w:pict>
        </mc:Fallback>
      </mc:AlternateContent>
    </w:r>
  </w:p>
  <w:p w:rsidR="00A656B5" w:rsidRDefault="00A656B5" w:rsidP="00A6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241"/>
    <w:multiLevelType w:val="hybridMultilevel"/>
    <w:tmpl w:val="EDC8AC6C"/>
    <w:lvl w:ilvl="0" w:tplc="4E00E99C">
      <w:start w:val="1"/>
      <w:numFmt w:val="upperRoman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99E62D4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FD5420F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6868EA42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91A8825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584CC3B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CC94CD8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60786CA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0F86D66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A834D64"/>
    <w:multiLevelType w:val="hybridMultilevel"/>
    <w:tmpl w:val="63CE2A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5023"/>
    <w:multiLevelType w:val="hybridMultilevel"/>
    <w:tmpl w:val="3640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sdH0ZXDb281Ken1ppNzvh01AmidMYe47AhAar7O3mDmqGRNjO/M5WuJVYMqDildYpn5OWSLkjTGZN7D9chLw==" w:salt="Qjox62Gq0Ic9KsqecMAmg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4555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89"/>
    <w:rsid w:val="00030710"/>
    <w:rsid w:val="00061DC7"/>
    <w:rsid w:val="000908DA"/>
    <w:rsid w:val="00095D3B"/>
    <w:rsid w:val="000A0D81"/>
    <w:rsid w:val="000E1FE4"/>
    <w:rsid w:val="00165BAB"/>
    <w:rsid w:val="001B4380"/>
    <w:rsid w:val="001D5618"/>
    <w:rsid w:val="001D6228"/>
    <w:rsid w:val="001F157E"/>
    <w:rsid w:val="0020097F"/>
    <w:rsid w:val="002363A3"/>
    <w:rsid w:val="00255628"/>
    <w:rsid w:val="0028020C"/>
    <w:rsid w:val="002B3BD5"/>
    <w:rsid w:val="002E6284"/>
    <w:rsid w:val="002E68A4"/>
    <w:rsid w:val="003974EA"/>
    <w:rsid w:val="003A7652"/>
    <w:rsid w:val="00471334"/>
    <w:rsid w:val="004B3149"/>
    <w:rsid w:val="004D6767"/>
    <w:rsid w:val="004E7089"/>
    <w:rsid w:val="00543952"/>
    <w:rsid w:val="005446F8"/>
    <w:rsid w:val="00574554"/>
    <w:rsid w:val="00584409"/>
    <w:rsid w:val="00594A14"/>
    <w:rsid w:val="005B37C9"/>
    <w:rsid w:val="005F246B"/>
    <w:rsid w:val="006A4BE4"/>
    <w:rsid w:val="006B5F2A"/>
    <w:rsid w:val="006D3D77"/>
    <w:rsid w:val="00732738"/>
    <w:rsid w:val="007B6F18"/>
    <w:rsid w:val="008168FE"/>
    <w:rsid w:val="00895E54"/>
    <w:rsid w:val="008D45B7"/>
    <w:rsid w:val="008F33DC"/>
    <w:rsid w:val="00922EB2"/>
    <w:rsid w:val="009D58E9"/>
    <w:rsid w:val="009E4827"/>
    <w:rsid w:val="00A24D79"/>
    <w:rsid w:val="00A406A9"/>
    <w:rsid w:val="00A656B5"/>
    <w:rsid w:val="00B404E0"/>
    <w:rsid w:val="00B9380C"/>
    <w:rsid w:val="00CD051C"/>
    <w:rsid w:val="00D237EC"/>
    <w:rsid w:val="00D520C6"/>
    <w:rsid w:val="00D6132D"/>
    <w:rsid w:val="00D72600"/>
    <w:rsid w:val="00D953E2"/>
    <w:rsid w:val="00E804A6"/>
    <w:rsid w:val="00E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5555f"/>
    </o:shapedefaults>
    <o:shapelayout v:ext="edit">
      <o:idmap v:ext="edit" data="1"/>
    </o:shapelayout>
  </w:shapeDefaults>
  <w:decimalSymbol w:val="."/>
  <w:listSeparator w:val=","/>
  <w14:docId w14:val="5525C217"/>
  <w15:docId w15:val="{62AF4872-E3F0-43CE-884B-91AF93A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pPr>
      <w:jc w:val="both"/>
    </w:pPr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656B5"/>
  </w:style>
  <w:style w:type="paragraph" w:styleId="Title">
    <w:name w:val="Title"/>
    <w:basedOn w:val="Normal"/>
    <w:link w:val="TitleChar"/>
    <w:uiPriority w:val="1"/>
    <w:qFormat/>
    <w:rsid w:val="004E7089"/>
    <w:pPr>
      <w:widowControl w:val="0"/>
      <w:autoSpaceDE w:val="0"/>
      <w:autoSpaceDN w:val="0"/>
      <w:spacing w:before="89"/>
      <w:ind w:left="896" w:right="899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E7089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E7089"/>
    <w:pPr>
      <w:widowControl w:val="0"/>
      <w:autoSpaceDE w:val="0"/>
      <w:autoSpaceDN w:val="0"/>
      <w:ind w:left="820" w:hanging="7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WC%20Letterheads\WIC%20Administration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0B9F-80C3-43A2-B629-716D0E8F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WIC Administration-color</Template>
  <TotalTime>1</TotalTime>
  <Pages>1</Pages>
  <Words>23</Words>
  <Characters>137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LDOL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Kaffia Arvie</dc:creator>
  <cp:lastModifiedBy>Kaffia Arvie</cp:lastModifiedBy>
  <cp:revision>2</cp:revision>
  <cp:lastPrinted>2014-08-08T21:12:00Z</cp:lastPrinted>
  <dcterms:created xsi:type="dcterms:W3CDTF">2025-07-01T20:07:00Z</dcterms:created>
  <dcterms:modified xsi:type="dcterms:W3CDTF">2025-07-01T20:07:00Z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674e730c-3610-4cc2-aaf4-aa78b18ea16e</vt:lpwstr>
  </property>
</Properties>
</file>